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99">
    <v:background id="_x0000_s1025" o:bwmode="white" fillcolor="#ff9">
      <v:fill r:id="rId3" o:title="格子 (大)" type="pattern"/>
    </v:background>
  </w:background>
  <w:body>
    <w:tbl>
      <w:tblPr>
        <w:tblpPr w:leftFromText="142" w:rightFromText="142" w:vertAnchor="page" w:horzAnchor="margin" w:tblpXSpec="center" w:tblpY="6763"/>
        <w:tblW w:w="1056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1812"/>
        <w:gridCol w:w="2695"/>
        <w:gridCol w:w="1868"/>
        <w:gridCol w:w="2486"/>
      </w:tblGrid>
      <w:tr w:rsidR="004B1A35" w:rsidRPr="006F0617" w14:paraId="1ECDA61B" w14:textId="77777777" w:rsidTr="00FD3651">
        <w:trPr>
          <w:trHeight w:val="617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BBAE4" w14:textId="4D2DFD9D" w:rsidR="004B1A35" w:rsidRPr="00144ECB" w:rsidRDefault="004B1A35" w:rsidP="0001173F">
            <w:pPr>
              <w:spacing w:before="240" w:line="60" w:lineRule="exact"/>
              <w:jc w:val="center"/>
              <w:rPr>
                <w:rFonts w:ascii="游ゴシック 本文" w:eastAsia="游ゴシック 本文"/>
                <w:szCs w:val="21"/>
              </w:rPr>
            </w:pPr>
            <w:r w:rsidRPr="00144ECB">
              <w:rPr>
                <w:rFonts w:ascii="游ゴシック 本文" w:eastAsia="游ゴシック 本文" w:hint="eastAsia"/>
                <w:szCs w:val="21"/>
              </w:rPr>
              <w:t>参加区分</w:t>
            </w:r>
          </w:p>
        </w:tc>
        <w:tc>
          <w:tcPr>
            <w:tcW w:w="8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56321E" w14:textId="775B1BB1" w:rsidR="004B1A35" w:rsidRPr="006F3A45" w:rsidRDefault="004B1A35" w:rsidP="00A82F11">
            <w:pPr>
              <w:ind w:firstLineChars="100" w:firstLine="210"/>
              <w:rPr>
                <w:rFonts w:ascii="游ゴシック 本文" w:eastAsia="游ゴシック 本文"/>
              </w:rPr>
            </w:pPr>
            <w:r>
              <w:rPr>
                <w:rFonts w:ascii="游ゴシック 本文" w:eastAsia="游ゴシック 本文" w:hint="eastAsia"/>
              </w:rPr>
              <w:t>受注</w:t>
            </w:r>
            <w:r w:rsidRPr="006F3A45">
              <w:rPr>
                <w:rFonts w:ascii="游ゴシック 本文" w:eastAsia="游ゴシック 本文" w:hint="eastAsia"/>
              </w:rPr>
              <w:t xml:space="preserve">企業　</w:t>
            </w:r>
            <w:r>
              <w:rPr>
                <w:rFonts w:ascii="游ゴシック 本文" w:eastAsia="游ゴシック 本文" w:hint="eastAsia"/>
              </w:rPr>
              <w:t>※自社ブースにおいて３分程度の紹介をお願いします。</w:t>
            </w:r>
          </w:p>
        </w:tc>
      </w:tr>
      <w:tr w:rsidR="006C0777" w:rsidRPr="006F0617" w14:paraId="4F9FCDC5" w14:textId="77777777" w:rsidTr="005F32A0">
        <w:trPr>
          <w:trHeight w:val="543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42FD30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企業名</w:t>
            </w:r>
          </w:p>
        </w:tc>
        <w:tc>
          <w:tcPr>
            <w:tcW w:w="8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7E883" w14:textId="45790769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</w:tr>
      <w:tr w:rsidR="006C0777" w:rsidRPr="006F0617" w14:paraId="31ACBAEE" w14:textId="77777777" w:rsidTr="0001173F">
        <w:trPr>
          <w:trHeight w:val="14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A5D2C9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所在地</w:t>
            </w:r>
          </w:p>
        </w:tc>
        <w:tc>
          <w:tcPr>
            <w:tcW w:w="8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944927" w14:textId="77777777" w:rsidR="006C0777" w:rsidRDefault="006C0777" w:rsidP="0001173F">
            <w:pPr>
              <w:jc w:val="left"/>
              <w:rPr>
                <w:rFonts w:ascii="游ゴシック 本文" w:eastAsia="游ゴシック 本文"/>
              </w:rPr>
            </w:pPr>
            <w:r>
              <w:rPr>
                <w:rFonts w:ascii="游ゴシック 本文" w:eastAsia="游ゴシック 本文" w:hint="eastAsia"/>
              </w:rPr>
              <w:t>（〒　　-　　　）</w:t>
            </w:r>
          </w:p>
          <w:p w14:paraId="37C738BB" w14:textId="77777777" w:rsidR="006C0777" w:rsidRPr="006F0617" w:rsidRDefault="006C0777" w:rsidP="0001173F">
            <w:pPr>
              <w:jc w:val="left"/>
              <w:rPr>
                <w:rFonts w:ascii="游ゴシック 本文" w:eastAsia="游ゴシック 本文"/>
              </w:rPr>
            </w:pPr>
          </w:p>
          <w:p w14:paraId="70D8366C" w14:textId="77777777" w:rsidR="006C0777" w:rsidRPr="006F3A45" w:rsidRDefault="006C0777" w:rsidP="0001173F">
            <w:pPr>
              <w:jc w:val="left"/>
              <w:rPr>
                <w:rFonts w:ascii="游ゴシック 本文" w:eastAsia="游ゴシック 本文"/>
              </w:rPr>
            </w:pPr>
          </w:p>
        </w:tc>
      </w:tr>
      <w:tr w:rsidR="006C0777" w:rsidRPr="006F0617" w14:paraId="78ACB7AB" w14:textId="77777777" w:rsidTr="0001173F">
        <w:trPr>
          <w:trHeight w:val="516"/>
        </w:trPr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C134D" w14:textId="7CC9AAD3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連</w:t>
            </w:r>
            <w:r w:rsidR="005D3C93">
              <w:rPr>
                <w:rFonts w:ascii="游ゴシック 本文" w:eastAsia="游ゴシック 本文" w:hint="eastAsia"/>
              </w:rPr>
              <w:t xml:space="preserve">　</w:t>
            </w:r>
            <w:r w:rsidRPr="006F3A45">
              <w:rPr>
                <w:rFonts w:ascii="游ゴシック 本文" w:eastAsia="游ゴシック 本文" w:hint="eastAsia"/>
              </w:rPr>
              <w:t>絡</w:t>
            </w:r>
          </w:p>
          <w:p w14:paraId="7ACD5ED0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担当者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BB5CB5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所属・役職</w:t>
            </w:r>
          </w:p>
        </w:tc>
        <w:tc>
          <w:tcPr>
            <w:tcW w:w="7049" w:type="dxa"/>
            <w:gridSpan w:val="3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04B12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</w:tr>
      <w:tr w:rsidR="006C0777" w:rsidRPr="006F0617" w14:paraId="7EE387E1" w14:textId="77777777" w:rsidTr="0001173F">
        <w:trPr>
          <w:trHeight w:val="516"/>
        </w:trPr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F1BED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  <w:tc>
          <w:tcPr>
            <w:tcW w:w="1812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AF0FDC" w14:textId="77777777" w:rsidR="006C0777" w:rsidRPr="006F3A45" w:rsidRDefault="006C0777" w:rsidP="0001173F">
            <w:pPr>
              <w:spacing w:line="240" w:lineRule="exact"/>
              <w:jc w:val="center"/>
              <w:rPr>
                <w:rFonts w:ascii="游ゴシック 本文" w:eastAsia="游ゴシック 本文"/>
                <w:sz w:val="24"/>
              </w:rPr>
            </w:pPr>
            <w:r>
              <w:rPr>
                <w:rFonts w:ascii="游ゴシック 本文" w:eastAsia="游ゴシック 本文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C0777" w:rsidRPr="0077727B">
                    <w:rPr>
                      <w:rFonts w:ascii="游ゴシック 本文" w:eastAsia="游ゴシック 本文"/>
                      <w:sz w:val="12"/>
                    </w:rPr>
                    <w:t>しめい</w:t>
                  </w:r>
                </w:rt>
                <w:rubyBase>
                  <w:r w:rsidR="006C0777">
                    <w:rPr>
                      <w:rFonts w:ascii="游ゴシック 本文" w:eastAsia="游ゴシック 本文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7049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007709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</w:tr>
      <w:tr w:rsidR="006C0777" w:rsidRPr="006F0617" w14:paraId="04857876" w14:textId="77777777" w:rsidTr="0001173F">
        <w:trPr>
          <w:trHeight w:val="516"/>
        </w:trPr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0CD6D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  <w:tc>
          <w:tcPr>
            <w:tcW w:w="1812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35D731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E-mail</w:t>
            </w:r>
          </w:p>
        </w:tc>
        <w:tc>
          <w:tcPr>
            <w:tcW w:w="7049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8D51BC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</w:tr>
      <w:tr w:rsidR="006C0777" w:rsidRPr="006F0617" w14:paraId="73248771" w14:textId="77777777" w:rsidTr="0001173F">
        <w:trPr>
          <w:trHeight w:val="510"/>
        </w:trPr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AEE5C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  <w:tc>
          <w:tcPr>
            <w:tcW w:w="1812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6E856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TEL</w:t>
            </w:r>
          </w:p>
        </w:tc>
        <w:tc>
          <w:tcPr>
            <w:tcW w:w="2695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4BE575" w14:textId="77777777" w:rsidR="006C0777" w:rsidRPr="006F3A45" w:rsidRDefault="006C0777" w:rsidP="0001173F">
            <w:pPr>
              <w:jc w:val="left"/>
              <w:rPr>
                <w:rFonts w:ascii="游ゴシック 本文" w:eastAsia="游ゴシック 本文"/>
              </w:rPr>
            </w:pPr>
          </w:p>
        </w:tc>
        <w:tc>
          <w:tcPr>
            <w:tcW w:w="1868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AEBEE1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FAX</w:t>
            </w:r>
          </w:p>
        </w:tc>
        <w:tc>
          <w:tcPr>
            <w:tcW w:w="2486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DD7D80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</w:tr>
      <w:tr w:rsidR="006C0777" w:rsidRPr="006F0617" w14:paraId="4A9A3026" w14:textId="77777777" w:rsidTr="0001173F">
        <w:trPr>
          <w:trHeight w:val="516"/>
        </w:trPr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6CE220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参加者</w:t>
            </w:r>
          </w:p>
          <w:p w14:paraId="7B2BCB00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(２名まで)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7B5FC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所属・役職</w:t>
            </w:r>
          </w:p>
        </w:tc>
        <w:tc>
          <w:tcPr>
            <w:tcW w:w="7049" w:type="dxa"/>
            <w:gridSpan w:val="3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D6F78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</w:tr>
      <w:tr w:rsidR="006C0777" w:rsidRPr="006F0617" w14:paraId="668AA166" w14:textId="77777777" w:rsidTr="0001173F">
        <w:trPr>
          <w:trHeight w:val="516"/>
        </w:trPr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60EAE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</w:p>
        </w:tc>
        <w:tc>
          <w:tcPr>
            <w:tcW w:w="1812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DDD9C3" w14:textId="77777777" w:rsidR="006C0777" w:rsidRPr="006F3A45" w:rsidRDefault="006C0777" w:rsidP="0001173F">
            <w:pPr>
              <w:spacing w:line="240" w:lineRule="exact"/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  <w:sz w:val="24"/>
              </w:rPr>
              <w:t>氏名</w:t>
            </w:r>
          </w:p>
        </w:tc>
        <w:tc>
          <w:tcPr>
            <w:tcW w:w="7049" w:type="dxa"/>
            <w:gridSpan w:val="3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F802A8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</w:tr>
      <w:tr w:rsidR="006C0777" w:rsidRPr="006F0617" w14:paraId="3EB706A6" w14:textId="77777777" w:rsidTr="0001173F">
        <w:trPr>
          <w:trHeight w:val="516"/>
        </w:trPr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EB2FF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05E4E3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</w:rPr>
              <w:t>所属・役職</w:t>
            </w:r>
          </w:p>
        </w:tc>
        <w:tc>
          <w:tcPr>
            <w:tcW w:w="7049" w:type="dxa"/>
            <w:gridSpan w:val="3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2AA2DE" w14:textId="77777777" w:rsidR="006C0777" w:rsidRPr="006F3A45" w:rsidRDefault="006C0777" w:rsidP="0001173F">
            <w:pPr>
              <w:rPr>
                <w:rFonts w:ascii="游ゴシック 本文" w:eastAsia="游ゴシック 本文"/>
              </w:rPr>
            </w:pPr>
          </w:p>
        </w:tc>
      </w:tr>
      <w:tr w:rsidR="006C0777" w:rsidRPr="006F0617" w14:paraId="5C8E787D" w14:textId="77777777" w:rsidTr="0001173F">
        <w:trPr>
          <w:trHeight w:val="516"/>
        </w:trPr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6ECA5" w14:textId="77777777" w:rsidR="006C0777" w:rsidRPr="006F3A45" w:rsidRDefault="006C0777" w:rsidP="0001173F">
            <w:pPr>
              <w:jc w:val="center"/>
              <w:rPr>
                <w:rFonts w:ascii="游ゴシック 本文" w:eastAsia="游ゴシック 本文"/>
              </w:rPr>
            </w:pPr>
          </w:p>
        </w:tc>
        <w:tc>
          <w:tcPr>
            <w:tcW w:w="1812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FDB5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311D5A" w14:textId="77777777" w:rsidR="006C0777" w:rsidRPr="006F3A45" w:rsidRDefault="006C0777" w:rsidP="0001173F">
            <w:pPr>
              <w:spacing w:line="240" w:lineRule="exact"/>
              <w:jc w:val="center"/>
              <w:rPr>
                <w:rFonts w:ascii="游ゴシック 本文" w:eastAsia="游ゴシック 本文"/>
              </w:rPr>
            </w:pPr>
            <w:r w:rsidRPr="006F3A45">
              <w:rPr>
                <w:rFonts w:ascii="游ゴシック 本文" w:eastAsia="游ゴシック 本文" w:hint="eastAsia"/>
                <w:sz w:val="24"/>
              </w:rPr>
              <w:t>氏名</w:t>
            </w:r>
          </w:p>
        </w:tc>
        <w:tc>
          <w:tcPr>
            <w:tcW w:w="7049" w:type="dxa"/>
            <w:gridSpan w:val="3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64B1B" w14:textId="77777777" w:rsidR="006C0777" w:rsidRDefault="006C0777" w:rsidP="0001173F">
            <w:pPr>
              <w:rPr>
                <w:rFonts w:ascii="游ゴシック 本文" w:eastAsia="游ゴシック 本文"/>
              </w:rPr>
            </w:pPr>
          </w:p>
          <w:p w14:paraId="1C3FF45E" w14:textId="77777777" w:rsidR="0035580F" w:rsidRPr="006F3A45" w:rsidRDefault="0035580F" w:rsidP="0001173F">
            <w:pPr>
              <w:rPr>
                <w:rFonts w:ascii="游ゴシック 本文" w:eastAsia="游ゴシック 本文"/>
              </w:rPr>
            </w:pPr>
          </w:p>
        </w:tc>
      </w:tr>
    </w:tbl>
    <w:p w14:paraId="1828168F" w14:textId="2C407167" w:rsidR="00656DCF" w:rsidRDefault="002B4F9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B45FF" wp14:editId="0B3B071B">
                <wp:simplePos x="0" y="0"/>
                <wp:positionH relativeFrom="margin">
                  <wp:posOffset>-549275</wp:posOffset>
                </wp:positionH>
                <wp:positionV relativeFrom="paragraph">
                  <wp:posOffset>-666115</wp:posOffset>
                </wp:positionV>
                <wp:extent cx="7286625" cy="1628775"/>
                <wp:effectExtent l="0" t="0" r="0" b="0"/>
                <wp:wrapNone/>
                <wp:docPr id="71863514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5E258" w14:textId="77777777" w:rsidR="002B4F99" w:rsidRPr="006C0777" w:rsidRDefault="002B4F99" w:rsidP="002B4F99">
                            <w:pPr>
                              <w:spacing w:line="12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cstheme="majorBid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もの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DB58"/>
                                <w:kern w:val="24"/>
                                <w:sz w:val="96"/>
                                <w:szCs w:val="96"/>
                              </w:rPr>
                              <w:t>づ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くり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DB58"/>
                                <w:kern w:val="24"/>
                                <w:sz w:val="96"/>
                                <w:szCs w:val="96"/>
                              </w:rPr>
                              <w:t>製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造業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br/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DB58"/>
                                <w:kern w:val="24"/>
                                <w:sz w:val="96"/>
                                <w:szCs w:val="96"/>
                              </w:rPr>
                              <w:t>展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示・商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DB58"/>
                                <w:kern w:val="24"/>
                                <w:sz w:val="96"/>
                                <w:szCs w:val="96"/>
                              </w:rPr>
                              <w:t>談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・交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DB58"/>
                                <w:kern w:val="24"/>
                                <w:sz w:val="96"/>
                                <w:szCs w:val="96"/>
                              </w:rPr>
                              <w:t>流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会</w:t>
                            </w:r>
                            <w:r w:rsidRPr="006C077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DB58"/>
                                <w:kern w:val="24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  <w:p w14:paraId="23F7332D" w14:textId="7D4D3778" w:rsidR="002B4F99" w:rsidRPr="002B4F99" w:rsidRDefault="002B4F99" w:rsidP="002B4F99">
                            <w:pPr>
                              <w:spacing w:line="1200" w:lineRule="exact"/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</w:pPr>
                          </w:p>
                          <w:p w14:paraId="52383E6B" w14:textId="77777777" w:rsidR="002B4F99" w:rsidRPr="002B4F99" w:rsidRDefault="002B4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B45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43.25pt;margin-top:-52.45pt;width:573.75pt;height:128.2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" filled="f" stroked="f" strokeweight=".5pt">
                <v:textbox>
                  <w:txbxContent>
                    <w:p w14:paraId="1655E258" w14:textId="77777777" w:rsidR="002B4F99" w:rsidRPr="006C0777" w:rsidRDefault="002B4F99" w:rsidP="002B4F99">
                      <w:pPr>
                        <w:spacing w:line="1200" w:lineRule="exact"/>
                        <w:jc w:val="center"/>
                        <w:rPr>
                          <w:rFonts w:ascii="HGP創英角ｺﾞｼｯｸUB" w:eastAsia="HGP創英角ｺﾞｼｯｸUB" w:hAnsi="HGP創英角ｺﾞｼｯｸUB" w:cstheme="majorBidi"/>
                          <w:color w:val="FFFFFF" w:themeColor="background1"/>
                          <w:kern w:val="24"/>
                          <w:sz w:val="96"/>
                          <w:szCs w:val="96"/>
                        </w:rPr>
                      </w:pP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>もの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DB58"/>
                          <w:kern w:val="24"/>
                          <w:sz w:val="96"/>
                          <w:szCs w:val="96"/>
                        </w:rPr>
                        <w:t>づ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>くり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DB58"/>
                          <w:kern w:val="24"/>
                          <w:sz w:val="96"/>
                          <w:szCs w:val="96"/>
                        </w:rPr>
                        <w:t>製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>造業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br/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DB58"/>
                          <w:kern w:val="24"/>
                          <w:sz w:val="96"/>
                          <w:szCs w:val="96"/>
                        </w:rPr>
                        <w:t>展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>示・商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DB58"/>
                          <w:kern w:val="24"/>
                          <w:sz w:val="96"/>
                          <w:szCs w:val="96"/>
                        </w:rPr>
                        <w:t>談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>・交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DB58"/>
                          <w:kern w:val="24"/>
                          <w:sz w:val="96"/>
                          <w:szCs w:val="96"/>
                        </w:rPr>
                        <w:t>流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>会</w:t>
                      </w:r>
                      <w:r w:rsidRPr="006C0777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DB58"/>
                          <w:kern w:val="24"/>
                          <w:sz w:val="72"/>
                          <w:szCs w:val="72"/>
                        </w:rPr>
                        <w:t>2026</w:t>
                      </w:r>
                    </w:p>
                    <w:p w14:paraId="23F7332D" w14:textId="7D4D3778" w:rsidR="002B4F99" w:rsidRPr="002B4F99" w:rsidRDefault="002B4F99" w:rsidP="002B4F99">
                      <w:pPr>
                        <w:spacing w:line="1200" w:lineRule="exact"/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96"/>
                          <w:szCs w:val="96"/>
                        </w:rPr>
                      </w:pPr>
                    </w:p>
                    <w:p w14:paraId="52383E6B" w14:textId="77777777" w:rsidR="002B4F99" w:rsidRPr="002B4F99" w:rsidRDefault="002B4F99"/>
                  </w:txbxContent>
                </v:textbox>
                <w10:wrap anchorx="margin"/>
              </v:shape>
            </w:pict>
          </mc:Fallback>
        </mc:AlternateContent>
      </w:r>
      <w:r w:rsidR="00144ECB" w:rsidRPr="006F3A45"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3778289E" wp14:editId="465B061C">
                <wp:simplePos x="0" y="0"/>
                <wp:positionH relativeFrom="page">
                  <wp:posOffset>19050</wp:posOffset>
                </wp:positionH>
                <wp:positionV relativeFrom="paragraph">
                  <wp:posOffset>-914400</wp:posOffset>
                </wp:positionV>
                <wp:extent cx="7551420" cy="1990725"/>
                <wp:effectExtent l="0" t="0" r="0" b="9525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22473C-80C6-78B7-93A6-F6C3BD06E1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1990725"/>
                        </a:xfrm>
                        <a:prstGeom prst="rect">
                          <a:avLst/>
                        </a:prstGeom>
                        <a:solidFill>
                          <a:srgbClr val="6B8E23"/>
                        </a:solidFill>
                      </wps:spPr>
                      <wps:txbx>
                        <w:txbxContent>
                          <w:p w14:paraId="59B35E27" w14:textId="7EBC8D68" w:rsidR="006F3A45" w:rsidRPr="006C0777" w:rsidRDefault="006F3A45" w:rsidP="006F3A4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8289E" id="テキスト ボックス 9" o:spid="_x0000_s1027" type="#_x0000_t202" style="position:absolute;left:0;text-align:left;margin-left:1.5pt;margin-top:-1in;width:594.6pt;height:156.75pt;z-index:2516628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" fillcolor="#6b8e23" stroked="f">
                <v:textbox>
                  <w:txbxContent>
                    <w:p w14:paraId="59B35E27" w14:textId="7EBC8D68" w:rsidR="006F3A45" w:rsidRPr="006C0777" w:rsidRDefault="006F3A45" w:rsidP="006F3A45">
                      <w:pP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94DA9" w:rsidRPr="006F3A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BA347" wp14:editId="7FAAC456">
                <wp:simplePos x="0" y="0"/>
                <wp:positionH relativeFrom="margin">
                  <wp:posOffset>-33130</wp:posOffset>
                </wp:positionH>
                <wp:positionV relativeFrom="paragraph">
                  <wp:posOffset>8648396</wp:posOffset>
                </wp:positionV>
                <wp:extent cx="6187440" cy="738505"/>
                <wp:effectExtent l="0" t="0" r="0" b="0"/>
                <wp:wrapNone/>
                <wp:docPr id="49" name="テキスト ボックス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F01933-6DB2-4F9F-95B4-66885AA83E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A01A45" w14:textId="0E5B9857" w:rsidR="006F3A45" w:rsidRPr="006F0617" w:rsidRDefault="006F3A45" w:rsidP="006F3A45">
                            <w:pPr>
                              <w:rPr>
                                <w:rFonts w:ascii="游ゴシック 本文" w:eastAsia="游ゴシック 本文" w:hAnsi="游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6F0617">
                              <w:rPr>
                                <w:rFonts w:ascii="游ゴシック 本文" w:eastAsia="游ゴシック 本文" w:hAnsi="游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〇参加企業様を掲載した「ガイドブック」を当センターで作成します。　</w:t>
                            </w:r>
                          </w:p>
                          <w:p w14:paraId="5E3CA3FC" w14:textId="339C0913" w:rsidR="006F3A45" w:rsidRPr="006F0617" w:rsidRDefault="006F3A45" w:rsidP="006F3A45">
                            <w:pPr>
                              <w:rPr>
                                <w:rFonts w:ascii="游ゴシック 本文" w:eastAsia="游ゴシック 本文" w:hAnsi="游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6F0617">
                              <w:rPr>
                                <w:rFonts w:ascii="游ゴシック 本文" w:eastAsia="游ゴシック 本文" w:hAnsi="游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様式についてはお申込み後にご案内します。</w:t>
                            </w:r>
                          </w:p>
                          <w:p w14:paraId="576BD49C" w14:textId="77777777" w:rsidR="006F3A45" w:rsidRPr="006F0617" w:rsidRDefault="006F3A45" w:rsidP="006F3A45">
                            <w:pPr>
                              <w:rPr>
                                <w:rFonts w:ascii="游ゴシック 本文" w:eastAsia="游ゴシック 本文" w:hAnsi="游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6F0617">
                              <w:rPr>
                                <w:rFonts w:ascii="游ゴシック 本文" w:eastAsia="游ゴシック 本文" w:hAnsi="游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○参加申込書にご記入いただいた情報は、本イベント以外の目的には使用いたしません。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BA347" id="テキスト ボックス 48" o:spid="_x0000_s1028" type="#_x0000_t202" style="position:absolute;left:0;text-align:left;margin-left:-2.6pt;margin-top:681pt;width:487.2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" filled="f" stroked="f">
                <v:textbox style="mso-fit-shape-to-text:t">
                  <w:txbxContent>
                    <w:p w14:paraId="75A01A45" w14:textId="0E5B9857" w:rsidR="006F3A45" w:rsidRPr="006F0617" w:rsidRDefault="006F3A45" w:rsidP="006F3A45">
                      <w:pPr>
                        <w:rPr>
                          <w:rFonts w:ascii="游ゴシック 本文" w:eastAsia="游ゴシック 本文" w:hAnsi="游明朝"/>
                          <w:color w:val="000000" w:themeColor="text1"/>
                          <w:kern w:val="24"/>
                          <w:szCs w:val="21"/>
                        </w:rPr>
                      </w:pPr>
                      <w:r w:rsidRPr="006F0617">
                        <w:rPr>
                          <w:rFonts w:ascii="游ゴシック 本文" w:eastAsia="游ゴシック 本文" w:hAnsi="游明朝" w:hint="eastAsia"/>
                          <w:color w:val="000000" w:themeColor="text1"/>
                          <w:kern w:val="24"/>
                          <w:szCs w:val="21"/>
                        </w:rPr>
                        <w:t xml:space="preserve">〇参加企業様を掲載した「ガイドブック」を当センターで作成します。　</w:t>
                      </w:r>
                    </w:p>
                    <w:p w14:paraId="5E3CA3FC" w14:textId="339C0913" w:rsidR="006F3A45" w:rsidRPr="006F0617" w:rsidRDefault="006F3A45" w:rsidP="006F3A45">
                      <w:pPr>
                        <w:rPr>
                          <w:rFonts w:ascii="游ゴシック 本文" w:eastAsia="游ゴシック 本文" w:hAnsi="游明朝"/>
                          <w:color w:val="000000" w:themeColor="text1"/>
                          <w:kern w:val="24"/>
                          <w:szCs w:val="21"/>
                        </w:rPr>
                      </w:pPr>
                      <w:r w:rsidRPr="006F0617">
                        <w:rPr>
                          <w:rFonts w:ascii="游ゴシック 本文" w:eastAsia="游ゴシック 本文" w:hAnsi="游明朝" w:hint="eastAsia"/>
                          <w:color w:val="000000" w:themeColor="text1"/>
                          <w:kern w:val="24"/>
                          <w:szCs w:val="21"/>
                        </w:rPr>
                        <w:t xml:space="preserve">　様式についてはお申込み後にご案内します。</w:t>
                      </w:r>
                    </w:p>
                    <w:p w14:paraId="576BD49C" w14:textId="77777777" w:rsidR="006F3A45" w:rsidRPr="006F0617" w:rsidRDefault="006F3A45" w:rsidP="006F3A45">
                      <w:pPr>
                        <w:rPr>
                          <w:rFonts w:ascii="游ゴシック 本文" w:eastAsia="游ゴシック 本文" w:hAnsi="游明朝"/>
                          <w:color w:val="000000" w:themeColor="text1"/>
                          <w:kern w:val="24"/>
                          <w:szCs w:val="21"/>
                        </w:rPr>
                      </w:pPr>
                      <w:r w:rsidRPr="006F0617">
                        <w:rPr>
                          <w:rFonts w:ascii="游ゴシック 本文" w:eastAsia="游ゴシック 本文" w:hAnsi="游明朝" w:hint="eastAsia"/>
                          <w:color w:val="000000" w:themeColor="text1"/>
                          <w:kern w:val="24"/>
                          <w:szCs w:val="21"/>
                        </w:rPr>
                        <w:t>○参加申込書にご記入いただいた情報は、本イベント以外の目的には使用いたしません。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73F" w:rsidRPr="0083705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38D73A" wp14:editId="4F8F70C7">
                <wp:simplePos x="0" y="0"/>
                <wp:positionH relativeFrom="margin">
                  <wp:align>right</wp:align>
                </wp:positionH>
                <wp:positionV relativeFrom="paragraph">
                  <wp:posOffset>2104252</wp:posOffset>
                </wp:positionV>
                <wp:extent cx="6175375" cy="1008993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5A63B4-B67F-79B1-8E83-324518AF86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1008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E3070B" w14:textId="77777777" w:rsidR="0083705E" w:rsidRPr="006F0617" w:rsidRDefault="0083705E" w:rsidP="004C228E">
                            <w:pPr>
                              <w:spacing w:line="360" w:lineRule="exact"/>
                              <w:jc w:val="center"/>
                              <w:rPr>
                                <w:rFonts w:ascii="游ゴシック 本文" w:eastAsia="游ゴシック 本文" w:hAnsi="游明朝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6F0617">
                              <w:rPr>
                                <w:rFonts w:ascii="游ゴシック 本文" w:eastAsia="游ゴシック 本文" w:hAnsi="游明朝" w:hint="eastAsia"/>
                                <w:color w:val="000000" w:themeColor="text1"/>
                                <w:kern w:val="24"/>
                              </w:rPr>
                              <w:t>必要事項をご記入のうえ、 E-mailまたはFAXでお申込みください。</w:t>
                            </w:r>
                          </w:p>
                          <w:p w14:paraId="579200A5" w14:textId="3B503F60" w:rsidR="0083705E" w:rsidRPr="006F0617" w:rsidRDefault="0083705E" w:rsidP="004C228E">
                            <w:pPr>
                              <w:spacing w:line="360" w:lineRule="exact"/>
                              <w:jc w:val="center"/>
                              <w:rPr>
                                <w:rFonts w:ascii="游ゴシック 本文" w:eastAsia="游ゴシック 本文" w:hAnsi="游明朝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F0617">
                              <w:rPr>
                                <w:rFonts w:ascii="游ゴシック 本文" w:eastAsia="游ゴシック 本文" w:hAnsi="游明朝" w:hint="eastAsia"/>
                                <w:b/>
                                <w:bCs/>
                                <w:color w:val="1A2E78"/>
                                <w:kern w:val="24"/>
                                <w:sz w:val="32"/>
                                <w:szCs w:val="32"/>
                              </w:rPr>
                              <w:t>E-mail：sinko@ccjc-net.or.jp</w:t>
                            </w:r>
                          </w:p>
                          <w:p w14:paraId="172F9701" w14:textId="109C270F" w:rsidR="0083705E" w:rsidRPr="006F0617" w:rsidRDefault="0083705E" w:rsidP="004C228E">
                            <w:pPr>
                              <w:spacing w:line="360" w:lineRule="exact"/>
                              <w:jc w:val="center"/>
                              <w:rPr>
                                <w:rFonts w:ascii="游ゴシック 本文" w:eastAsia="游ゴシック 本文" w:hAnsi="游明朝"/>
                                <w:b/>
                                <w:bCs/>
                                <w:color w:val="1A2E78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F0617">
                              <w:rPr>
                                <w:rFonts w:ascii="游ゴシック 本文" w:eastAsia="游ゴシック 本文" w:hAnsi="游明朝" w:hint="eastAsia"/>
                                <w:b/>
                                <w:bCs/>
                                <w:color w:val="1A2E78"/>
                                <w:kern w:val="24"/>
                                <w:sz w:val="32"/>
                                <w:szCs w:val="32"/>
                              </w:rPr>
                              <w:t>FAX：０４３－２９８－２３４１</w:t>
                            </w:r>
                          </w:p>
                          <w:p w14:paraId="17C0CBC5" w14:textId="1779D574" w:rsidR="0083705E" w:rsidRPr="006F0617" w:rsidRDefault="0083705E" w:rsidP="004C228E">
                            <w:pPr>
                              <w:spacing w:line="360" w:lineRule="exact"/>
                              <w:jc w:val="center"/>
                              <w:rPr>
                                <w:rFonts w:ascii="游ゴシック 本文" w:eastAsia="游ゴシック 本文"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F0617">
                              <w:rPr>
                                <w:rFonts w:ascii="游ゴシック 本文" w:eastAsia="游ゴシック 本文"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申込締切　令和７年</w:t>
                            </w:r>
                            <w:r w:rsidR="00AE1BF3">
                              <w:rPr>
                                <w:rFonts w:ascii="游ゴシック 本文" w:eastAsia="游ゴシック 本文"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１２</w:t>
                            </w:r>
                            <w:r w:rsidRPr="006F0617">
                              <w:rPr>
                                <w:rFonts w:ascii="游ゴシック 本文" w:eastAsia="游ゴシック 本文"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AE1BF3">
                              <w:rPr>
                                <w:rFonts w:ascii="游ゴシック 本文" w:eastAsia="游ゴシック 本文"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１９</w:t>
                            </w:r>
                            <w:r w:rsidRPr="006F0617">
                              <w:rPr>
                                <w:rFonts w:ascii="游ゴシック 本文" w:eastAsia="游ゴシック 本文"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日（金）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D73A" id="テキスト ボックス 12" o:spid="_x0000_s1029" type="#_x0000_t202" style="position:absolute;left:0;text-align:left;margin-left:435.05pt;margin-top:165.7pt;width:486.25pt;height:79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" filled="f" stroked="f">
                <v:textbox>
                  <w:txbxContent>
                    <w:p w14:paraId="23E3070B" w14:textId="77777777" w:rsidR="0083705E" w:rsidRPr="006F0617" w:rsidRDefault="0083705E" w:rsidP="004C228E">
                      <w:pPr>
                        <w:spacing w:line="360" w:lineRule="exact"/>
                        <w:jc w:val="center"/>
                        <w:rPr>
                          <w:rFonts w:ascii="游ゴシック 本文" w:eastAsia="游ゴシック 本文" w:hAnsi="游明朝"/>
                          <w:color w:val="000000" w:themeColor="text1"/>
                          <w:kern w:val="24"/>
                          <w:sz w:val="24"/>
                        </w:rPr>
                      </w:pPr>
                      <w:r w:rsidRPr="006F0617">
                        <w:rPr>
                          <w:rFonts w:ascii="游ゴシック 本文" w:eastAsia="游ゴシック 本文" w:hAnsi="游明朝" w:hint="eastAsia"/>
                          <w:color w:val="000000" w:themeColor="text1"/>
                          <w:kern w:val="24"/>
                        </w:rPr>
                        <w:t>必要事項をご記入のうえ、 E-mailまたはFAXでお申込みください。</w:t>
                      </w:r>
                    </w:p>
                    <w:p w14:paraId="579200A5" w14:textId="3B503F60" w:rsidR="0083705E" w:rsidRPr="006F0617" w:rsidRDefault="0083705E" w:rsidP="004C228E">
                      <w:pPr>
                        <w:spacing w:line="360" w:lineRule="exact"/>
                        <w:jc w:val="center"/>
                        <w:rPr>
                          <w:rFonts w:ascii="游ゴシック 本文" w:eastAsia="游ゴシック 本文" w:hAnsi="游明朝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</w:pPr>
                      <w:r w:rsidRPr="006F0617">
                        <w:rPr>
                          <w:rFonts w:ascii="游ゴシック 本文" w:eastAsia="游ゴシック 本文" w:hAnsi="游明朝" w:hint="eastAsia"/>
                          <w:b/>
                          <w:bCs/>
                          <w:color w:val="1A2E78"/>
                          <w:kern w:val="24"/>
                          <w:sz w:val="32"/>
                          <w:szCs w:val="32"/>
                        </w:rPr>
                        <w:t>E-mail：sinko@ccjc-net.or.jp</w:t>
                      </w:r>
                    </w:p>
                    <w:p w14:paraId="172F9701" w14:textId="109C270F" w:rsidR="0083705E" w:rsidRPr="006F0617" w:rsidRDefault="0083705E" w:rsidP="004C228E">
                      <w:pPr>
                        <w:spacing w:line="360" w:lineRule="exact"/>
                        <w:jc w:val="center"/>
                        <w:rPr>
                          <w:rFonts w:ascii="游ゴシック 本文" w:eastAsia="游ゴシック 本文" w:hAnsi="游明朝"/>
                          <w:b/>
                          <w:bCs/>
                          <w:color w:val="1A2E78"/>
                          <w:kern w:val="24"/>
                          <w:sz w:val="32"/>
                          <w:szCs w:val="32"/>
                        </w:rPr>
                      </w:pPr>
                      <w:r w:rsidRPr="006F0617">
                        <w:rPr>
                          <w:rFonts w:ascii="游ゴシック 本文" w:eastAsia="游ゴシック 本文" w:hAnsi="游明朝" w:hint="eastAsia"/>
                          <w:b/>
                          <w:bCs/>
                          <w:color w:val="1A2E78"/>
                          <w:kern w:val="24"/>
                          <w:sz w:val="32"/>
                          <w:szCs w:val="32"/>
                        </w:rPr>
                        <w:t>FAX：０４３－２９８－２３４１</w:t>
                      </w:r>
                    </w:p>
                    <w:p w14:paraId="17C0CBC5" w14:textId="1779D574" w:rsidR="0083705E" w:rsidRPr="006F0617" w:rsidRDefault="0083705E" w:rsidP="004C228E">
                      <w:pPr>
                        <w:spacing w:line="360" w:lineRule="exact"/>
                        <w:jc w:val="center"/>
                        <w:rPr>
                          <w:rFonts w:ascii="游ゴシック 本文" w:eastAsia="游ゴシック 本文" w:hAnsi="游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F0617">
                        <w:rPr>
                          <w:rFonts w:ascii="游ゴシック 本文" w:eastAsia="游ゴシック 本文"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申込締切　令和７年</w:t>
                      </w:r>
                      <w:r w:rsidR="00AE1BF3">
                        <w:rPr>
                          <w:rFonts w:ascii="游ゴシック 本文" w:eastAsia="游ゴシック 本文" w:hAnsi="游明朝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１２</w:t>
                      </w:r>
                      <w:r w:rsidRPr="006F0617">
                        <w:rPr>
                          <w:rFonts w:ascii="游ゴシック 本文" w:eastAsia="游ゴシック 本文"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AE1BF3">
                        <w:rPr>
                          <w:rFonts w:ascii="游ゴシック 本文" w:eastAsia="游ゴシック 本文" w:hAnsi="游明朝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１９</w:t>
                      </w:r>
                      <w:r w:rsidRPr="006F0617">
                        <w:rPr>
                          <w:rFonts w:ascii="游ゴシック 本文" w:eastAsia="游ゴシック 本文"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B69" w:rsidRPr="0083705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4223A4" wp14:editId="0181C3DD">
                <wp:simplePos x="0" y="0"/>
                <wp:positionH relativeFrom="margin">
                  <wp:posOffset>39370</wp:posOffset>
                </wp:positionH>
                <wp:positionV relativeFrom="paragraph">
                  <wp:posOffset>1266081</wp:posOffset>
                </wp:positionV>
                <wp:extent cx="6119495" cy="693420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0E8B63-F4AD-FC24-493D-40D918E786E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19495" cy="693420"/>
                        </a:xfrm>
                        <a:prstGeom prst="rect">
                          <a:avLst/>
                        </a:prstGeom>
                        <a:solidFill>
                          <a:srgbClr val="6B8E23"/>
                        </a:solidFill>
                      </wps:spPr>
                      <wps:txbx>
                        <w:txbxContent>
                          <w:p w14:paraId="102ED607" w14:textId="61DE7F13" w:rsidR="0083705E" w:rsidRDefault="0083705E" w:rsidP="008E770A">
                            <w:pPr>
                              <w:spacing w:line="4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cstheme="maj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参加申込書</w:t>
                            </w:r>
                            <w:r w:rsidR="005D3C93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（</w:t>
                            </w:r>
                            <w:r w:rsidR="00AE1BF3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受注</w:t>
                            </w:r>
                            <w:r w:rsidR="005D3C93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企業用）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223A4" id="タイトル 1" o:spid="_x0000_s1030" style="position:absolute;left:0;text-align:left;margin-left:3.1pt;margin-top:99.7pt;width:481.85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" fillcolor="#6b8e23" stroked="f">
                <o:lock v:ext="edit" grouping="t"/>
                <v:textbox>
                  <w:txbxContent>
                    <w:p w14:paraId="102ED607" w14:textId="61DE7F13" w:rsidR="0083705E" w:rsidRDefault="0083705E" w:rsidP="008E770A">
                      <w:pPr>
                        <w:spacing w:line="440" w:lineRule="exact"/>
                        <w:jc w:val="center"/>
                        <w:rPr>
                          <w:rFonts w:ascii="HGP創英角ｺﾞｼｯｸUB" w:eastAsia="HGP創英角ｺﾞｼｯｸUB" w:hAnsi="HGP創英角ｺﾞｼｯｸUB" w:cstheme="maj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参加申込書</w:t>
                      </w:r>
                      <w:r w:rsidR="005D3C93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（</w:t>
                      </w:r>
                      <w:r w:rsidR="00AE1BF3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受注</w:t>
                      </w:r>
                      <w:r w:rsidR="005D3C93">
                        <w:rPr>
                          <w:rFonts w:ascii="HGP創英角ｺﾞｼｯｸUB" w:eastAsia="HGP創英角ｺﾞｼｯｸUB" w:hAnsi="HGP創英角ｺﾞｼｯｸUB" w:cstheme="maj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企業用）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705E" w:rsidRPr="0083705E">
        <w:t xml:space="preserve"> </w:t>
      </w:r>
      <w:r w:rsidR="0083705E" w:rsidRPr="006F3A45">
        <w:t xml:space="preserve"> </w:t>
      </w:r>
      <w:r w:rsidR="0083705E" w:rsidRPr="0083705E">
        <w:t xml:space="preserve"> </w:t>
      </w:r>
    </w:p>
    <w:sectPr w:rsidR="00656DCF" w:rsidSect="001D3D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本文">
    <w:altName w:val="游ゴシック"/>
    <w:panose1 w:val="00000000000000000000"/>
    <w:charset w:val="80"/>
    <w:family w:val="roman"/>
    <w:notTrueType/>
    <w:pitch w:val="default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attachedTemplate r:id="rId1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45"/>
    <w:rsid w:val="0001173F"/>
    <w:rsid w:val="000C37E6"/>
    <w:rsid w:val="0013517F"/>
    <w:rsid w:val="00144ECB"/>
    <w:rsid w:val="001D3D3F"/>
    <w:rsid w:val="002273B2"/>
    <w:rsid w:val="00231384"/>
    <w:rsid w:val="00240279"/>
    <w:rsid w:val="00253CE8"/>
    <w:rsid w:val="002651DF"/>
    <w:rsid w:val="002A0FAD"/>
    <w:rsid w:val="002B4F99"/>
    <w:rsid w:val="002D3ACA"/>
    <w:rsid w:val="00302673"/>
    <w:rsid w:val="0032508D"/>
    <w:rsid w:val="00334430"/>
    <w:rsid w:val="0035580F"/>
    <w:rsid w:val="003C7C8F"/>
    <w:rsid w:val="003F5935"/>
    <w:rsid w:val="004014E6"/>
    <w:rsid w:val="00450B69"/>
    <w:rsid w:val="004B1A35"/>
    <w:rsid w:val="004C228E"/>
    <w:rsid w:val="00594922"/>
    <w:rsid w:val="00594DA9"/>
    <w:rsid w:val="005C125A"/>
    <w:rsid w:val="005C6F4F"/>
    <w:rsid w:val="005D3C93"/>
    <w:rsid w:val="005F32A0"/>
    <w:rsid w:val="00642CE5"/>
    <w:rsid w:val="00656DCF"/>
    <w:rsid w:val="006C0777"/>
    <w:rsid w:val="006D69A8"/>
    <w:rsid w:val="006F0617"/>
    <w:rsid w:val="006F3A45"/>
    <w:rsid w:val="006F78E3"/>
    <w:rsid w:val="0077727B"/>
    <w:rsid w:val="00802A30"/>
    <w:rsid w:val="00811096"/>
    <w:rsid w:val="00811CA1"/>
    <w:rsid w:val="0083705E"/>
    <w:rsid w:val="008A0CA3"/>
    <w:rsid w:val="008A3458"/>
    <w:rsid w:val="008E770A"/>
    <w:rsid w:val="00904399"/>
    <w:rsid w:val="00931C87"/>
    <w:rsid w:val="009C2971"/>
    <w:rsid w:val="009D411A"/>
    <w:rsid w:val="009E6957"/>
    <w:rsid w:val="00A64154"/>
    <w:rsid w:val="00A82F11"/>
    <w:rsid w:val="00AE1BF3"/>
    <w:rsid w:val="00AF6FF1"/>
    <w:rsid w:val="00B557F9"/>
    <w:rsid w:val="00CC74E2"/>
    <w:rsid w:val="00CD1264"/>
    <w:rsid w:val="00D315CB"/>
    <w:rsid w:val="00D370CC"/>
    <w:rsid w:val="00D707D0"/>
    <w:rsid w:val="00D71140"/>
    <w:rsid w:val="00E14C31"/>
    <w:rsid w:val="00E8714C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6FF26"/>
  <w15:chartTrackingRefBased/>
  <w15:docId w15:val="{1BD548A9-722E-4108-B795-638D7E3D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D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D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D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D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D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D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D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D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6D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6D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DC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651D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-itoigawa\Documents\Office%20&#12398;&#12459;&#12473;&#12479;&#12512;%20&#12486;&#12531;&#12503;&#12524;&#12540;&#12488;\&#26032;&#35215;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05D9-10B2-4713-948F-3F17DB77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新規文書</Template>
  <TotalTime>183</TotalTime>
  <Pages>1</Pages>
  <Words>102</Words>
  <Characters>113</Characters>
  <Application>Microsoft Office Word</Application>
  <DocSecurity>0</DocSecurity>
  <Lines>56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糸魚川 慎一</dc:creator>
  <cp:keywords/>
  <dc:description/>
  <cp:lastModifiedBy>糸魚川 慎一</cp:lastModifiedBy>
  <cp:revision>39</cp:revision>
  <cp:lastPrinted>2025-11-17T00:57:00Z</cp:lastPrinted>
  <dcterms:created xsi:type="dcterms:W3CDTF">2025-10-30T01:16:00Z</dcterms:created>
  <dcterms:modified xsi:type="dcterms:W3CDTF">2025-11-17T01:23:00Z</dcterms:modified>
</cp:coreProperties>
</file>